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10" w:rsidRPr="006A4B6A" w:rsidRDefault="00311910" w:rsidP="00311910">
      <w:pPr>
        <w:pBdr>
          <w:bottom w:val="single" w:sz="4" w:space="1" w:color="auto"/>
        </w:pBdr>
        <w:rPr>
          <w:rFonts w:cs="Arial"/>
          <w:b/>
          <w:szCs w:val="32"/>
        </w:rPr>
      </w:pPr>
      <w:r w:rsidRPr="006A4B6A">
        <w:rPr>
          <w:rFonts w:cs="Arial"/>
          <w:b/>
          <w:sz w:val="28"/>
          <w:szCs w:val="32"/>
        </w:rPr>
        <w:t xml:space="preserve">Übersicht </w:t>
      </w:r>
      <w:r w:rsidR="00462975" w:rsidRPr="006A4B6A">
        <w:rPr>
          <w:rFonts w:cs="Arial"/>
          <w:b/>
          <w:sz w:val="28"/>
          <w:szCs w:val="32"/>
        </w:rPr>
        <w:t>–</w:t>
      </w:r>
      <w:r w:rsidR="004B0F6C" w:rsidRPr="006A4B6A">
        <w:rPr>
          <w:rFonts w:cs="Arial"/>
          <w:b/>
          <w:sz w:val="28"/>
          <w:szCs w:val="32"/>
        </w:rPr>
        <w:t xml:space="preserve"> </w:t>
      </w:r>
      <w:r w:rsidR="00152674">
        <w:rPr>
          <w:rFonts w:cs="Arial"/>
          <w:b/>
          <w:sz w:val="28"/>
          <w:szCs w:val="32"/>
        </w:rPr>
        <w:t>Sturm und Drang/Klassik</w:t>
      </w:r>
    </w:p>
    <w:p w:rsidR="00311910" w:rsidRPr="00311910" w:rsidRDefault="00311910" w:rsidP="00311910">
      <w:pPr>
        <w:rPr>
          <w:rFonts w:cs="Arial"/>
        </w:rPr>
      </w:pPr>
    </w:p>
    <w:p w:rsidR="00311910" w:rsidRPr="00311910" w:rsidRDefault="00425DC2" w:rsidP="00311910">
      <w:pPr>
        <w:pBdr>
          <w:bottom w:val="single" w:sz="4" w:space="1" w:color="auto"/>
        </w:pBdr>
        <w:rPr>
          <w:rFonts w:cs="Arial"/>
          <w:sz w:val="20"/>
        </w:rPr>
      </w:pPr>
      <w:r w:rsidRPr="00425DC2">
        <w:rPr>
          <w:rFonts w:cs="Arial"/>
          <w:sz w:val="32"/>
          <w:szCs w:val="32"/>
        </w:rPr>
        <w:sym w:font="Wingdings" w:char="F027"/>
      </w:r>
      <w:r>
        <w:rPr>
          <w:rFonts w:cs="Arial"/>
          <w:sz w:val="20"/>
        </w:rPr>
        <w:t xml:space="preserve"> </w:t>
      </w:r>
      <w:r w:rsidR="00311910" w:rsidRPr="00311910">
        <w:rPr>
          <w:rFonts w:cs="Arial"/>
          <w:sz w:val="20"/>
        </w:rPr>
        <w:t>Lernziele</w:t>
      </w:r>
    </w:p>
    <w:p w:rsidR="00311910" w:rsidRPr="00311910" w:rsidRDefault="00311910" w:rsidP="00311910">
      <w:pPr>
        <w:rPr>
          <w:rFonts w:cs="Arial"/>
          <w:sz w:val="20"/>
        </w:rPr>
      </w:pPr>
    </w:p>
    <w:p w:rsidR="00311910" w:rsidRPr="00311910" w:rsidRDefault="00311910" w:rsidP="00311910">
      <w:pPr>
        <w:rPr>
          <w:rFonts w:cs="Arial"/>
          <w:sz w:val="20"/>
        </w:rPr>
      </w:pPr>
      <w:r w:rsidRPr="00311910">
        <w:rPr>
          <w:rFonts w:cs="Arial"/>
          <w:sz w:val="20"/>
        </w:rPr>
        <w:t>Die Lernenden können…</w:t>
      </w:r>
    </w:p>
    <w:p w:rsidR="00311910" w:rsidRPr="00311910" w:rsidRDefault="00311910" w:rsidP="00311910">
      <w:pPr>
        <w:rPr>
          <w:rFonts w:cs="Arial"/>
          <w:sz w:val="20"/>
        </w:rPr>
      </w:pPr>
    </w:p>
    <w:p w:rsidR="00311910" w:rsidRPr="00A44E0B" w:rsidRDefault="00311910" w:rsidP="00425DC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A44E0B">
        <w:rPr>
          <w:rFonts w:cs="Arial"/>
          <w:sz w:val="20"/>
        </w:rPr>
        <w:t>geschichtliche Zusammenhänge und Entwicklungen zwischen Mittelalter</w:t>
      </w:r>
      <w:r w:rsidR="00D65879" w:rsidRPr="00A44E0B">
        <w:rPr>
          <w:rFonts w:cs="Arial"/>
          <w:sz w:val="20"/>
        </w:rPr>
        <w:t>, Neuzeit</w:t>
      </w:r>
      <w:r w:rsidR="00152674" w:rsidRPr="00A44E0B">
        <w:rPr>
          <w:rFonts w:cs="Arial"/>
          <w:sz w:val="20"/>
        </w:rPr>
        <w:t xml:space="preserve"> (</w:t>
      </w:r>
      <w:r w:rsidR="00730FE7">
        <w:rPr>
          <w:rFonts w:cs="Arial"/>
          <w:sz w:val="20"/>
        </w:rPr>
        <w:t xml:space="preserve">Absolutismus, Aufklärung, Sturm und Drang </w:t>
      </w:r>
      <w:r w:rsidR="00D65879" w:rsidRPr="00A44E0B">
        <w:rPr>
          <w:rFonts w:cs="Arial"/>
          <w:sz w:val="20"/>
        </w:rPr>
        <w:t xml:space="preserve">und </w:t>
      </w:r>
      <w:r w:rsidR="00152674" w:rsidRPr="00A44E0B">
        <w:rPr>
          <w:rFonts w:cs="Arial"/>
          <w:sz w:val="20"/>
        </w:rPr>
        <w:t>Klassik</w:t>
      </w:r>
      <w:r w:rsidR="00730FE7">
        <w:rPr>
          <w:rFonts w:cs="Arial"/>
          <w:sz w:val="20"/>
        </w:rPr>
        <w:t>)</w:t>
      </w:r>
      <w:r w:rsidR="00462975" w:rsidRPr="00A44E0B">
        <w:rPr>
          <w:rFonts w:cs="Arial"/>
          <w:sz w:val="20"/>
        </w:rPr>
        <w:t xml:space="preserve"> erklären</w:t>
      </w:r>
    </w:p>
    <w:p w:rsidR="00311910" w:rsidRPr="00A44E0B" w:rsidRDefault="00462975" w:rsidP="00D2249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trike/>
          <w:sz w:val="20"/>
        </w:rPr>
      </w:pPr>
      <w:r w:rsidRPr="00A44E0B">
        <w:rPr>
          <w:rFonts w:cs="Arial"/>
          <w:sz w:val="20"/>
        </w:rPr>
        <w:t>Merkma</w:t>
      </w:r>
      <w:r w:rsidR="00D65879" w:rsidRPr="00A44E0B">
        <w:rPr>
          <w:rFonts w:cs="Arial"/>
          <w:sz w:val="20"/>
        </w:rPr>
        <w:t>le</w:t>
      </w:r>
      <w:r w:rsidR="00730FE7">
        <w:rPr>
          <w:rFonts w:cs="Arial"/>
          <w:sz w:val="20"/>
        </w:rPr>
        <w:t xml:space="preserve"> und Unterschiede</w:t>
      </w:r>
      <w:r w:rsidR="00D65879" w:rsidRPr="00A44E0B">
        <w:rPr>
          <w:rFonts w:cs="Arial"/>
          <w:sz w:val="20"/>
        </w:rPr>
        <w:t xml:space="preserve"> der Literatur des </w:t>
      </w:r>
      <w:r w:rsidR="00730FE7">
        <w:rPr>
          <w:rFonts w:cs="Arial"/>
          <w:sz w:val="20"/>
        </w:rPr>
        <w:t xml:space="preserve">Sturm und Drang und </w:t>
      </w:r>
      <w:r w:rsidR="00A811A5" w:rsidRPr="00A44E0B">
        <w:rPr>
          <w:rFonts w:cs="Arial"/>
          <w:sz w:val="20"/>
        </w:rPr>
        <w:t>der Klassik</w:t>
      </w:r>
      <w:r w:rsidRPr="00A44E0B">
        <w:rPr>
          <w:rFonts w:cs="Arial"/>
          <w:sz w:val="20"/>
        </w:rPr>
        <w:t xml:space="preserve"> in Stichworten benenne</w:t>
      </w:r>
      <w:r w:rsidR="005129BA" w:rsidRPr="00A44E0B">
        <w:rPr>
          <w:rFonts w:cs="Arial"/>
          <w:sz w:val="20"/>
        </w:rPr>
        <w:t>n</w:t>
      </w:r>
    </w:p>
    <w:p w:rsidR="00EE1A02" w:rsidRPr="00A44E0B" w:rsidRDefault="00462975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A44E0B">
        <w:rPr>
          <w:rFonts w:cs="Arial"/>
          <w:sz w:val="20"/>
        </w:rPr>
        <w:t xml:space="preserve">die Rolle </w:t>
      </w:r>
      <w:r w:rsidR="001C5035" w:rsidRPr="00A44E0B">
        <w:rPr>
          <w:rFonts w:cs="Arial"/>
          <w:sz w:val="20"/>
        </w:rPr>
        <w:t>von</w:t>
      </w:r>
      <w:r w:rsidR="00730FE7">
        <w:rPr>
          <w:rFonts w:cs="Arial"/>
          <w:sz w:val="20"/>
        </w:rPr>
        <w:t xml:space="preserve"> </w:t>
      </w:r>
      <w:r w:rsidR="00A811A5" w:rsidRPr="00A44E0B">
        <w:rPr>
          <w:rFonts w:cs="Arial"/>
          <w:sz w:val="20"/>
        </w:rPr>
        <w:t xml:space="preserve">Vernunft </w:t>
      </w:r>
      <w:r w:rsidR="00730FE7">
        <w:rPr>
          <w:rFonts w:cs="Arial"/>
          <w:sz w:val="20"/>
        </w:rPr>
        <w:t xml:space="preserve">und Gefühl </w:t>
      </w:r>
      <w:r w:rsidR="00A811A5" w:rsidRPr="00A44E0B">
        <w:rPr>
          <w:rFonts w:cs="Arial"/>
          <w:sz w:val="20"/>
        </w:rPr>
        <w:t xml:space="preserve">in den beiden Epochen </w:t>
      </w:r>
      <w:r w:rsidR="00BB0D54" w:rsidRPr="00A44E0B">
        <w:rPr>
          <w:rFonts w:cs="Arial"/>
          <w:sz w:val="20"/>
        </w:rPr>
        <w:t>einordnen</w:t>
      </w:r>
    </w:p>
    <w:p w:rsidR="00995FE2" w:rsidRPr="00A44E0B" w:rsidRDefault="00A811A5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A44E0B">
        <w:rPr>
          <w:rFonts w:cs="Arial"/>
          <w:sz w:val="20"/>
        </w:rPr>
        <w:t xml:space="preserve">das </w:t>
      </w:r>
      <w:r w:rsidR="00730FE7">
        <w:rPr>
          <w:rFonts w:cs="Arial"/>
          <w:sz w:val="20"/>
        </w:rPr>
        <w:t>Menschenbild in den</w:t>
      </w:r>
      <w:r w:rsidRPr="00A44E0B">
        <w:rPr>
          <w:rFonts w:cs="Arial"/>
          <w:sz w:val="20"/>
        </w:rPr>
        <w:t xml:space="preserve"> beiden Epochen aus der Sicht Schillers und Goethes</w:t>
      </w:r>
      <w:r w:rsidR="00995FE2" w:rsidRPr="00A44E0B">
        <w:rPr>
          <w:rFonts w:cs="Arial"/>
          <w:sz w:val="20"/>
        </w:rPr>
        <w:t xml:space="preserve"> erläutern</w:t>
      </w:r>
    </w:p>
    <w:p w:rsidR="00995FE2" w:rsidRDefault="00A811A5" w:rsidP="00A811A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A44E0B">
        <w:rPr>
          <w:rFonts w:cs="Arial"/>
          <w:sz w:val="20"/>
        </w:rPr>
        <w:t>„Die Leiden des jungen Werthers</w:t>
      </w:r>
      <w:r w:rsidR="00995FE2" w:rsidRPr="00A44E0B">
        <w:rPr>
          <w:rFonts w:cs="Arial"/>
          <w:sz w:val="20"/>
        </w:rPr>
        <w:t>“</w:t>
      </w:r>
      <w:r w:rsidRPr="00A44E0B">
        <w:rPr>
          <w:rFonts w:cs="Arial"/>
          <w:sz w:val="20"/>
        </w:rPr>
        <w:t>, „Faust</w:t>
      </w:r>
      <w:r w:rsidR="00730FE7">
        <w:rPr>
          <w:rFonts w:cs="Arial"/>
          <w:sz w:val="20"/>
        </w:rPr>
        <w:t xml:space="preserve"> I</w:t>
      </w:r>
      <w:r w:rsidRPr="00A44E0B">
        <w:rPr>
          <w:rFonts w:cs="Arial"/>
          <w:sz w:val="20"/>
        </w:rPr>
        <w:t xml:space="preserve">“ von Goethe </w:t>
      </w:r>
      <w:r w:rsidR="00D5567C" w:rsidRPr="00A44E0B">
        <w:rPr>
          <w:rFonts w:cs="Arial"/>
          <w:sz w:val="20"/>
        </w:rPr>
        <w:t xml:space="preserve">und </w:t>
      </w:r>
      <w:r w:rsidR="00D5567C" w:rsidRPr="006240C1">
        <w:rPr>
          <w:rFonts w:cs="Arial"/>
          <w:b/>
          <w:color w:val="FF0000"/>
          <w:sz w:val="20"/>
        </w:rPr>
        <w:t>ein</w:t>
      </w:r>
      <w:r w:rsidR="00D5567C" w:rsidRPr="00A44E0B">
        <w:rPr>
          <w:rFonts w:cs="Arial"/>
          <w:sz w:val="20"/>
        </w:rPr>
        <w:t xml:space="preserve"> Schiller Drama „Kabale und Liebe“</w:t>
      </w:r>
      <w:r w:rsidR="00730FE7">
        <w:rPr>
          <w:rFonts w:cs="Arial"/>
          <w:sz w:val="20"/>
        </w:rPr>
        <w:t xml:space="preserve"> oder</w:t>
      </w:r>
      <w:r w:rsidRPr="00A44E0B">
        <w:rPr>
          <w:rFonts w:cs="Arial"/>
          <w:sz w:val="20"/>
        </w:rPr>
        <w:t xml:space="preserve"> „Die Räuber“ </w:t>
      </w:r>
      <w:r w:rsidR="00995FE2" w:rsidRPr="00A44E0B">
        <w:rPr>
          <w:rFonts w:cs="Arial"/>
          <w:sz w:val="20"/>
        </w:rPr>
        <w:t>in Grundzügen nacherzählen</w:t>
      </w:r>
      <w:r w:rsidR="00730FE7">
        <w:rPr>
          <w:rFonts w:cs="Arial"/>
          <w:sz w:val="20"/>
        </w:rPr>
        <w:t xml:space="preserve"> und Interpretationsansätze aus den getAbstract-Zusammenfassungen kennen</w:t>
      </w:r>
    </w:p>
    <w:p w:rsidR="00730FE7" w:rsidRPr="00A44E0B" w:rsidRDefault="00730FE7" w:rsidP="00A811A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>Faust I aus der heutigen Sicht interpretieren (z. B. Wissenschaft, Religion, Liebe und Teufelspakt)</w:t>
      </w:r>
    </w:p>
    <w:p w:rsidR="00462975" w:rsidRDefault="00C502C4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A44E0B">
        <w:rPr>
          <w:rFonts w:cs="Arial"/>
          <w:sz w:val="20"/>
        </w:rPr>
        <w:t>erörtern</w:t>
      </w:r>
      <w:r w:rsidR="00D65879" w:rsidRPr="00A44E0B">
        <w:rPr>
          <w:rFonts w:cs="Arial"/>
          <w:sz w:val="20"/>
        </w:rPr>
        <w:t xml:space="preserve">, </w:t>
      </w:r>
      <w:r w:rsidR="00441AAD">
        <w:rPr>
          <w:rFonts w:cs="Arial"/>
          <w:sz w:val="20"/>
        </w:rPr>
        <w:t>inwiefern die Klassik für die heutige</w:t>
      </w:r>
      <w:r w:rsidR="00A811A5" w:rsidRPr="00A44E0B">
        <w:rPr>
          <w:rFonts w:cs="Arial"/>
          <w:sz w:val="20"/>
        </w:rPr>
        <w:t xml:space="preserve"> Zeit</w:t>
      </w:r>
      <w:r w:rsidR="00D65879" w:rsidRPr="00A44E0B">
        <w:rPr>
          <w:rFonts w:cs="Arial"/>
          <w:sz w:val="20"/>
        </w:rPr>
        <w:t xml:space="preserve"> </w:t>
      </w:r>
      <w:r w:rsidR="00A811A5" w:rsidRPr="00A44E0B">
        <w:rPr>
          <w:rFonts w:cs="Arial"/>
          <w:sz w:val="20"/>
        </w:rPr>
        <w:t>wirksam ist</w:t>
      </w:r>
    </w:p>
    <w:p w:rsidR="006240C1" w:rsidRPr="00A44E0B" w:rsidRDefault="006240C1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>Grundlegende Fakten zur Antike (Griechen und Römer) nennen</w:t>
      </w:r>
    </w:p>
    <w:p w:rsidR="00462975" w:rsidRDefault="00462975" w:rsidP="00311910">
      <w:pPr>
        <w:pBdr>
          <w:bottom w:val="single" w:sz="4" w:space="1" w:color="auto"/>
        </w:pBdr>
        <w:rPr>
          <w:rFonts w:cs="Arial"/>
          <w:sz w:val="20"/>
        </w:rPr>
      </w:pPr>
    </w:p>
    <w:p w:rsidR="00311910" w:rsidRPr="00311910" w:rsidRDefault="00311910" w:rsidP="00311910">
      <w:pPr>
        <w:pBdr>
          <w:bottom w:val="single" w:sz="4" w:space="1" w:color="auto"/>
        </w:pBdr>
        <w:rPr>
          <w:rFonts w:cs="Arial"/>
          <w:sz w:val="20"/>
        </w:rPr>
      </w:pPr>
      <w:r w:rsidRPr="00311910">
        <w:rPr>
          <w:rFonts w:cs="Arial"/>
          <w:sz w:val="20"/>
        </w:rPr>
        <w:t>Materialien</w:t>
      </w:r>
    </w:p>
    <w:p w:rsidR="00311910" w:rsidRPr="00311910" w:rsidRDefault="00311910" w:rsidP="00311910">
      <w:pPr>
        <w:rPr>
          <w:rFonts w:cs="Arial"/>
          <w:sz w:val="20"/>
        </w:rPr>
      </w:pPr>
    </w:p>
    <w:p w:rsidR="00311910" w:rsidRDefault="00425DC2" w:rsidP="00311910">
      <w:pPr>
        <w:rPr>
          <w:rFonts w:cs="Arial"/>
          <w:sz w:val="20"/>
        </w:rPr>
      </w:pPr>
      <w:r w:rsidRPr="00425DC2">
        <w:rPr>
          <w:rFonts w:cs="Arial"/>
          <w:sz w:val="32"/>
          <w:szCs w:val="32"/>
        </w:rPr>
        <w:sym w:font="Wingdings" w:char="F046"/>
      </w:r>
      <w:r>
        <w:rPr>
          <w:rFonts w:cs="Arial"/>
          <w:sz w:val="20"/>
        </w:rPr>
        <w:t xml:space="preserve"> </w:t>
      </w:r>
      <w:r w:rsidR="00311910" w:rsidRPr="00311910">
        <w:rPr>
          <w:rFonts w:cs="Arial"/>
          <w:sz w:val="20"/>
        </w:rPr>
        <w:t>Diese B</w:t>
      </w:r>
      <w:r w:rsidR="0048175A">
        <w:rPr>
          <w:rFonts w:cs="Arial"/>
          <w:sz w:val="20"/>
        </w:rPr>
        <w:t xml:space="preserve">lätter </w:t>
      </w:r>
      <w:r w:rsidR="0043502D" w:rsidRPr="00425DC2">
        <w:rPr>
          <w:rFonts w:cs="Arial"/>
          <w:sz w:val="32"/>
          <w:szCs w:val="32"/>
        </w:rPr>
        <w:sym w:font="Wingdings" w:char="F034"/>
      </w:r>
      <w:r w:rsidR="0043502D">
        <w:rPr>
          <w:rFonts w:cs="Arial"/>
          <w:sz w:val="32"/>
          <w:szCs w:val="32"/>
        </w:rPr>
        <w:t xml:space="preserve"> </w:t>
      </w:r>
      <w:r w:rsidR="0048175A">
        <w:rPr>
          <w:rFonts w:cs="Arial"/>
          <w:sz w:val="20"/>
        </w:rPr>
        <w:t xml:space="preserve">sollen Sie </w:t>
      </w:r>
      <w:r w:rsidR="006240C1">
        <w:rPr>
          <w:rFonts w:cs="Arial"/>
          <w:sz w:val="20"/>
        </w:rPr>
        <w:t>bearbeiten</w:t>
      </w:r>
      <w:r w:rsidR="0048175A">
        <w:rPr>
          <w:rFonts w:cs="Arial"/>
          <w:sz w:val="20"/>
        </w:rPr>
        <w:t xml:space="preserve"> </w:t>
      </w:r>
      <w:r w:rsidR="0043502D">
        <w:rPr>
          <w:rFonts w:cs="Arial"/>
          <w:sz w:val="20"/>
        </w:rPr>
        <w:t>für die die Lern</w:t>
      </w:r>
      <w:r w:rsidR="00311910" w:rsidRPr="00311910">
        <w:rPr>
          <w:rFonts w:cs="Arial"/>
          <w:sz w:val="20"/>
        </w:rPr>
        <w:t>kontrolle.</w:t>
      </w:r>
    </w:p>
    <w:p w:rsidR="00DD689A" w:rsidRDefault="00DD689A" w:rsidP="00311910">
      <w:pPr>
        <w:rPr>
          <w:rFonts w:cs="Arial"/>
          <w:sz w:val="20"/>
        </w:rPr>
      </w:pPr>
    </w:p>
    <w:p w:rsidR="006240C1" w:rsidRDefault="008E5381" w:rsidP="00311910">
      <w:pPr>
        <w:rPr>
          <w:rFonts w:cs="Arial"/>
          <w:sz w:val="20"/>
        </w:rPr>
      </w:pPr>
      <w:r>
        <w:rPr>
          <w:rFonts w:cs="Arial"/>
          <w:sz w:val="20"/>
        </w:rPr>
        <w:t>- Übersichtsblatt „Sturm und Drang/Klassik“</w:t>
      </w:r>
    </w:p>
    <w:p w:rsidR="008E5381" w:rsidRDefault="008E5381" w:rsidP="00311910">
      <w:pPr>
        <w:rPr>
          <w:rFonts w:cs="Arial"/>
          <w:sz w:val="20"/>
        </w:rPr>
      </w:pPr>
      <w:r>
        <w:rPr>
          <w:rFonts w:cs="Arial"/>
          <w:sz w:val="20"/>
        </w:rPr>
        <w:t>- Gesamtübersicht Carbogno</w:t>
      </w:r>
      <w:r w:rsidR="006240C1">
        <w:rPr>
          <w:rFonts w:cs="Arial"/>
          <w:sz w:val="20"/>
        </w:rPr>
        <w:t xml:space="preserve"> – Repetition Antike</w:t>
      </w:r>
      <w:r w:rsidR="00730FE7">
        <w:rPr>
          <w:rFonts w:cs="Arial"/>
          <w:sz w:val="20"/>
        </w:rPr>
        <w:t xml:space="preserve"> (oder die entspreche</w:t>
      </w:r>
      <w:r w:rsidR="0080158B">
        <w:rPr>
          <w:rFonts w:cs="Arial"/>
          <w:sz w:val="20"/>
        </w:rPr>
        <w:t>nden pdf zu Griechen und Römern)</w:t>
      </w:r>
      <w:bookmarkStart w:id="0" w:name="_GoBack"/>
      <w:bookmarkEnd w:id="0"/>
    </w:p>
    <w:p w:rsidR="00BF50FD" w:rsidRDefault="00BF50FD" w:rsidP="00311910">
      <w:pPr>
        <w:rPr>
          <w:rFonts w:cs="Arial"/>
          <w:sz w:val="20"/>
        </w:rPr>
      </w:pPr>
      <w:r>
        <w:rPr>
          <w:rFonts w:cs="Arial"/>
          <w:sz w:val="20"/>
        </w:rPr>
        <w:t>- getAbstract: Die Leiden des jungen Werther</w:t>
      </w:r>
      <w:r w:rsidR="00730FE7">
        <w:rPr>
          <w:rFonts w:cs="Arial"/>
          <w:sz w:val="20"/>
        </w:rPr>
        <w:t>s, Faust I (Goethe), Die Räuber oder</w:t>
      </w:r>
      <w:r>
        <w:rPr>
          <w:rFonts w:cs="Arial"/>
          <w:sz w:val="20"/>
        </w:rPr>
        <w:t xml:space="preserve"> Kabale und (Schiller)</w:t>
      </w:r>
    </w:p>
    <w:p w:rsidR="008E5381" w:rsidRDefault="008E5381" w:rsidP="00311910">
      <w:pPr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730FE7">
        <w:rPr>
          <w:rFonts w:cs="Arial"/>
          <w:sz w:val="20"/>
        </w:rPr>
        <w:t xml:space="preserve">bearbeitete </w:t>
      </w:r>
      <w:r>
        <w:rPr>
          <w:rFonts w:cs="Arial"/>
          <w:sz w:val="20"/>
        </w:rPr>
        <w:t>Arbeitsblätter Weimarer Klassik</w:t>
      </w:r>
    </w:p>
    <w:p w:rsidR="00EF7FE7" w:rsidRPr="00730FE7" w:rsidRDefault="00EF7FE7" w:rsidP="00311910">
      <w:pPr>
        <w:rPr>
          <w:rFonts w:cs="Arial"/>
          <w:sz w:val="18"/>
        </w:rPr>
      </w:pPr>
      <w:r>
        <w:rPr>
          <w:rFonts w:cs="Arial"/>
          <w:sz w:val="20"/>
        </w:rPr>
        <w:t>- eigene Notizen zu Sturm und Drang und Klassik</w:t>
      </w:r>
      <w:r w:rsidR="00730FE7">
        <w:rPr>
          <w:rFonts w:cs="Arial"/>
          <w:sz w:val="20"/>
        </w:rPr>
        <w:t xml:space="preserve"> </w:t>
      </w:r>
      <w:r w:rsidR="00730FE7">
        <w:rPr>
          <w:rFonts w:cs="Arial"/>
          <w:sz w:val="18"/>
        </w:rPr>
        <w:t>(aus Puzzle zu Sturm und Drang und zu den diversen Inputs (Sofatutor)</w:t>
      </w:r>
    </w:p>
    <w:p w:rsidR="00BF50FD" w:rsidRPr="00311910" w:rsidRDefault="00BF50FD" w:rsidP="00311910">
      <w:pPr>
        <w:rPr>
          <w:rFonts w:cs="Arial"/>
          <w:sz w:val="20"/>
        </w:rPr>
      </w:pPr>
    </w:p>
    <w:p w:rsidR="002701A3" w:rsidRDefault="002701A3" w:rsidP="00311910">
      <w:pPr>
        <w:rPr>
          <w:sz w:val="20"/>
        </w:rPr>
      </w:pPr>
      <w:r w:rsidRPr="00E83D22">
        <w:rPr>
          <w:szCs w:val="24"/>
          <w:lang w:val="de-CH"/>
        </w:rPr>
        <w:sym w:font="Webdings" w:char="F04E"/>
      </w:r>
      <w:r>
        <w:rPr>
          <w:szCs w:val="24"/>
          <w:lang w:val="de-CH"/>
        </w:rPr>
        <w:t xml:space="preserve"> </w:t>
      </w:r>
      <w:r w:rsidRPr="002701A3">
        <w:rPr>
          <w:sz w:val="20"/>
        </w:rPr>
        <w:t>Videos</w:t>
      </w:r>
    </w:p>
    <w:p w:rsidR="00730FE7" w:rsidRPr="002701A3" w:rsidRDefault="00730FE7" w:rsidP="00311910">
      <w:pPr>
        <w:rPr>
          <w:sz w:val="20"/>
        </w:rPr>
      </w:pPr>
    </w:p>
    <w:p w:rsidR="00995FE2" w:rsidRPr="004D0FF8" w:rsidRDefault="00BF50FD" w:rsidP="00995FE2">
      <w:pPr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8E5381">
        <w:rPr>
          <w:rFonts w:cs="Arial"/>
          <w:sz w:val="20"/>
        </w:rPr>
        <w:t>div. Sofatutor Filme</w:t>
      </w:r>
      <w:r w:rsidR="00EF7FE7">
        <w:rPr>
          <w:rFonts w:cs="Arial"/>
          <w:sz w:val="20"/>
        </w:rPr>
        <w:t xml:space="preserve"> (gesehen im Unterricht, falls Gratis-Links nicht funktionieren (Struktur sofatutor.ch/t/xyz, schicken Sie eine Mail-Anfrage an </w:t>
      </w:r>
      <w:hyperlink r:id="rId7" w:history="1">
        <w:r w:rsidR="00EF7FE7" w:rsidRPr="00D0154B">
          <w:rPr>
            <w:rStyle w:val="Hyperlink"/>
            <w:rFonts w:cs="Arial"/>
            <w:sz w:val="20"/>
          </w:rPr>
          <w:t>bernhard.roten@gibb.ch</w:t>
        </w:r>
      </w:hyperlink>
      <w:r w:rsidR="00EF7FE7">
        <w:rPr>
          <w:rFonts w:cs="Arial"/>
          <w:sz w:val="20"/>
        </w:rPr>
        <w:t xml:space="preserve"> und ich sende ihnen 14 Tage-lang-</w:t>
      </w:r>
      <w:r w:rsidR="00730FE7">
        <w:rPr>
          <w:rFonts w:cs="Arial"/>
          <w:sz w:val="20"/>
        </w:rPr>
        <w:t>gültige Links</w:t>
      </w:r>
    </w:p>
    <w:sectPr w:rsidR="00995FE2" w:rsidRPr="004D0FF8" w:rsidSect="00D90E45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86" w:rsidRDefault="00C75786">
      <w:r>
        <w:separator/>
      </w:r>
    </w:p>
  </w:endnote>
  <w:endnote w:type="continuationSeparator" w:id="0">
    <w:p w:rsidR="00C75786" w:rsidRDefault="00C7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1C" w:rsidRDefault="00995FE2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3</w:t>
    </w:r>
    <w:r w:rsidR="00311910">
      <w:rPr>
        <w:color w:val="000000"/>
        <w:sz w:val="20"/>
        <w:shd w:val="clear" w:color="auto" w:fill="99CCFF"/>
        <w:lang w:val="de-CH"/>
      </w:rPr>
      <w:t>. L</w:t>
    </w:r>
    <w:r w:rsidR="009C331C">
      <w:rPr>
        <w:color w:val="000000"/>
        <w:sz w:val="20"/>
        <w:shd w:val="clear" w:color="auto" w:fill="99CCFF"/>
        <w:lang w:val="de-CH"/>
      </w:rPr>
      <w:t>ehrjahr</w:t>
    </w:r>
    <w:r w:rsidR="009C331C">
      <w:rPr>
        <w:color w:val="FFFFFF"/>
        <w:sz w:val="20"/>
        <w:shd w:val="clear" w:color="auto" w:fill="99CCFF"/>
        <w:lang w:val="de-CH"/>
      </w:rPr>
      <w:tab/>
    </w:r>
    <w:r w:rsidR="009C331C">
      <w:rPr>
        <w:color w:val="FFFFFF"/>
        <w:sz w:val="20"/>
        <w:shd w:val="clear" w:color="auto" w:fill="99CCFF"/>
        <w:lang w:val="de-CH"/>
      </w:rPr>
      <w:tab/>
    </w:r>
    <w:r w:rsidR="008F443A">
      <w:rPr>
        <w:rFonts w:cs="Arial"/>
        <w:color w:val="FFFFFF"/>
        <w:sz w:val="20"/>
        <w:shd w:val="clear" w:color="auto" w:fill="3366FF"/>
        <w:lang w:val="de-CH"/>
      </w:rPr>
      <w:t>Flid</w:t>
    </w:r>
    <w:r w:rsidR="009C331C">
      <w:rPr>
        <w:rFonts w:cs="Arial"/>
        <w:color w:val="FFFFFF"/>
        <w:sz w:val="20"/>
        <w:shd w:val="clear" w:color="auto" w:fill="3366FF"/>
        <w:lang w:val="de-CH"/>
      </w:rPr>
      <w:t xml:space="preserve"> </w:t>
    </w:r>
    <w:r w:rsidR="006240C1">
      <w:rPr>
        <w:rFonts w:cs="Arial"/>
        <w:color w:val="FFFFFF"/>
        <w:sz w:val="20"/>
        <w:shd w:val="clear" w:color="auto" w:fill="3366FF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86" w:rsidRDefault="00C75786">
      <w:r>
        <w:separator/>
      </w:r>
    </w:p>
  </w:footnote>
  <w:footnote w:type="continuationSeparator" w:id="0">
    <w:p w:rsidR="00C75786" w:rsidRDefault="00C7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1C" w:rsidRDefault="00D957E3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Orientierungswissen</w:t>
    </w:r>
    <w:r w:rsidR="009C331C">
      <w:rPr>
        <w:shd w:val="clear" w:color="auto" w:fill="99CCFF"/>
        <w:lang w:val="de-CH"/>
      </w:rPr>
      <w:tab/>
    </w:r>
    <w:r w:rsidR="009C331C">
      <w:rPr>
        <w:shd w:val="clear" w:color="auto" w:fill="99CCFF"/>
        <w:lang w:val="de-CH"/>
      </w:rPr>
      <w:tab/>
    </w:r>
    <w:r w:rsidR="006240C1">
      <w:rPr>
        <w:rFonts w:cs="Arial"/>
        <w:color w:val="FFFFFF"/>
        <w:sz w:val="20"/>
        <w:shd w:val="clear" w:color="auto" w:fill="3366FF"/>
        <w:lang w:val="de-CH"/>
      </w:rPr>
      <w:t>Sturm und Drang/Klassik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3CA"/>
    <w:multiLevelType w:val="hybridMultilevel"/>
    <w:tmpl w:val="12DE2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22C"/>
    <w:multiLevelType w:val="hybridMultilevel"/>
    <w:tmpl w:val="DFAA1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670"/>
    <w:multiLevelType w:val="hybridMultilevel"/>
    <w:tmpl w:val="901CE68C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54C"/>
    <w:multiLevelType w:val="hybridMultilevel"/>
    <w:tmpl w:val="1C425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4E4"/>
    <w:multiLevelType w:val="hybridMultilevel"/>
    <w:tmpl w:val="AC64ED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39A"/>
    <w:multiLevelType w:val="hybridMultilevel"/>
    <w:tmpl w:val="5526F38A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87835"/>
    <w:multiLevelType w:val="hybridMultilevel"/>
    <w:tmpl w:val="A0E8776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A219C"/>
    <w:multiLevelType w:val="hybridMultilevel"/>
    <w:tmpl w:val="42FAF0BE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F147B"/>
    <w:multiLevelType w:val="hybridMultilevel"/>
    <w:tmpl w:val="E90E6AEC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3755F"/>
    <w:multiLevelType w:val="hybridMultilevel"/>
    <w:tmpl w:val="3C5C0916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E63BF"/>
    <w:multiLevelType w:val="hybridMultilevel"/>
    <w:tmpl w:val="9C5282DE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5864"/>
    <w:multiLevelType w:val="hybridMultilevel"/>
    <w:tmpl w:val="02C20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316FD"/>
    <w:multiLevelType w:val="hybridMultilevel"/>
    <w:tmpl w:val="232A7AF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54F31"/>
    <w:multiLevelType w:val="hybridMultilevel"/>
    <w:tmpl w:val="BD201B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47112"/>
    <w:multiLevelType w:val="hybridMultilevel"/>
    <w:tmpl w:val="2678195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F4CE6"/>
    <w:multiLevelType w:val="hybridMultilevel"/>
    <w:tmpl w:val="A350B3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2310"/>
    <w:multiLevelType w:val="hybridMultilevel"/>
    <w:tmpl w:val="A2D69EA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8"/>
  </w:num>
  <w:num w:numId="13">
    <w:abstractNumId w:val="5"/>
  </w:num>
  <w:num w:numId="14">
    <w:abstractNumId w:val="17"/>
  </w:num>
  <w:num w:numId="15">
    <w:abstractNumId w:val="13"/>
  </w:num>
  <w:num w:numId="16">
    <w:abstractNumId w:val="0"/>
  </w:num>
  <w:num w:numId="17">
    <w:abstractNumId w:val="16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0"/>
    <w:rsid w:val="000D0F63"/>
    <w:rsid w:val="00152674"/>
    <w:rsid w:val="001C5035"/>
    <w:rsid w:val="00204ABD"/>
    <w:rsid w:val="002701A3"/>
    <w:rsid w:val="00311910"/>
    <w:rsid w:val="00377E85"/>
    <w:rsid w:val="00420619"/>
    <w:rsid w:val="00425DC2"/>
    <w:rsid w:val="0043502D"/>
    <w:rsid w:val="00441AAD"/>
    <w:rsid w:val="00462975"/>
    <w:rsid w:val="00474928"/>
    <w:rsid w:val="0048175A"/>
    <w:rsid w:val="004B0F6C"/>
    <w:rsid w:val="004D0FF8"/>
    <w:rsid w:val="00504A35"/>
    <w:rsid w:val="005129BA"/>
    <w:rsid w:val="005179AC"/>
    <w:rsid w:val="005324AA"/>
    <w:rsid w:val="00574C2E"/>
    <w:rsid w:val="005B6BF2"/>
    <w:rsid w:val="005E0353"/>
    <w:rsid w:val="006070A0"/>
    <w:rsid w:val="006240C1"/>
    <w:rsid w:val="00625E3E"/>
    <w:rsid w:val="006A4B6A"/>
    <w:rsid w:val="006C4F63"/>
    <w:rsid w:val="00730FE7"/>
    <w:rsid w:val="00765D39"/>
    <w:rsid w:val="0080158B"/>
    <w:rsid w:val="00836EA4"/>
    <w:rsid w:val="008E5381"/>
    <w:rsid w:val="008F443A"/>
    <w:rsid w:val="00995FE2"/>
    <w:rsid w:val="009C331C"/>
    <w:rsid w:val="00A44E0B"/>
    <w:rsid w:val="00A811A5"/>
    <w:rsid w:val="00AE642F"/>
    <w:rsid w:val="00B25E0F"/>
    <w:rsid w:val="00B27DBC"/>
    <w:rsid w:val="00B42338"/>
    <w:rsid w:val="00B80521"/>
    <w:rsid w:val="00B91CEA"/>
    <w:rsid w:val="00BB0D54"/>
    <w:rsid w:val="00BF50FD"/>
    <w:rsid w:val="00C502C4"/>
    <w:rsid w:val="00C73089"/>
    <w:rsid w:val="00C75786"/>
    <w:rsid w:val="00D2249A"/>
    <w:rsid w:val="00D5567C"/>
    <w:rsid w:val="00D62CA5"/>
    <w:rsid w:val="00D65879"/>
    <w:rsid w:val="00D85EA6"/>
    <w:rsid w:val="00D90E45"/>
    <w:rsid w:val="00D957E3"/>
    <w:rsid w:val="00DC3841"/>
    <w:rsid w:val="00DC517F"/>
    <w:rsid w:val="00DD0EFE"/>
    <w:rsid w:val="00DD689A"/>
    <w:rsid w:val="00DE76DC"/>
    <w:rsid w:val="00E41BA5"/>
    <w:rsid w:val="00EB1F43"/>
    <w:rsid w:val="00EE1A02"/>
    <w:rsid w:val="00EF7FE7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9f3"/>
    </o:shapedefaults>
    <o:shapelayout v:ext="edit">
      <o:idmap v:ext="edit" data="1"/>
    </o:shapelayout>
  </w:shapeDefaults>
  <w:decimalSymbol w:val="."/>
  <w:listSeparator w:val=";"/>
  <w14:docId w14:val="7B892B25"/>
  <w15:docId w15:val="{1DF731D9-25CC-4CFE-AC25-EBCA66D9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D90E45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90E45"/>
    <w:pPr>
      <w:keepNext/>
      <w:spacing w:after="180"/>
      <w:outlineLvl w:val="0"/>
    </w:pPr>
    <w:rPr>
      <w:caps/>
      <w:snapToGrid w:val="0"/>
      <w:color w:val="000000"/>
      <w:sz w:val="28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0E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E4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311910"/>
    <w:rPr>
      <w:color w:val="0000FF"/>
      <w:u w:val="single"/>
    </w:rPr>
  </w:style>
  <w:style w:type="paragraph" w:styleId="Sprechblasentext">
    <w:name w:val="Balloon Text"/>
    <w:basedOn w:val="Standard"/>
    <w:semiHidden/>
    <w:rsid w:val="005179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6EA4"/>
    <w:pPr>
      <w:ind w:left="720"/>
      <w:contextualSpacing/>
    </w:pPr>
  </w:style>
  <w:style w:type="character" w:styleId="BesuchterLink">
    <w:name w:val="FollowedHyperlink"/>
    <w:basedOn w:val="Absatz-Standardschriftart"/>
    <w:rsid w:val="008F443A"/>
    <w:rPr>
      <w:color w:val="800080" w:themeColor="followedHyperlink"/>
      <w:u w:val="single"/>
    </w:rPr>
  </w:style>
  <w:style w:type="character" w:customStyle="1" w:styleId="watch-title">
    <w:name w:val="watch-title"/>
    <w:basedOn w:val="Absatz-Standardschriftart"/>
    <w:rsid w:val="00D8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nhard.roten@gibb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Völkerwanderung - Untergang des römischen Reichs</vt:lpstr>
    </vt:vector>
  </TitlesOfParts>
  <Company>Gewerblich-Industrielle Berufsschule Bern</Company>
  <LinksUpToDate>false</LinksUpToDate>
  <CharactersWithSpaces>1671</CharactersWithSpaces>
  <SharedDoc>false</SharedDoc>
  <HLinks>
    <vt:vector size="42" baseType="variant">
      <vt:variant>
        <vt:i4>5570622</vt:i4>
      </vt:variant>
      <vt:variant>
        <vt:i4>18</vt:i4>
      </vt:variant>
      <vt:variant>
        <vt:i4>0</vt:i4>
      </vt:variant>
      <vt:variant>
        <vt:i4>5</vt:i4>
      </vt:variant>
      <vt:variant>
        <vt:lpwstr>http://www.netor.ch/KWK/DokumenteKWK/Mittelalter/Heiliger_Gral.MP3</vt:lpwstr>
      </vt:variant>
      <vt:variant>
        <vt:lpwstr/>
      </vt:variant>
      <vt:variant>
        <vt:i4>327759</vt:i4>
      </vt:variant>
      <vt:variant>
        <vt:i4>15</vt:i4>
      </vt:variant>
      <vt:variant>
        <vt:i4>0</vt:i4>
      </vt:variant>
      <vt:variant>
        <vt:i4>5</vt:i4>
      </vt:variant>
      <vt:variant>
        <vt:lpwstr>http://www.pohlw.de/literatur/epochen/ma.htm</vt:lpwstr>
      </vt:variant>
      <vt:variant>
        <vt:lpwstr/>
      </vt:variant>
      <vt:variant>
        <vt:i4>3801214</vt:i4>
      </vt:variant>
      <vt:variant>
        <vt:i4>12</vt:i4>
      </vt:variant>
      <vt:variant>
        <vt:i4>0</vt:i4>
      </vt:variant>
      <vt:variant>
        <vt:i4>5</vt:i4>
      </vt:variant>
      <vt:variant>
        <vt:lpwstr>http://www.netor.ch/KWK/DokumenteKWK/Mittelalter/Arbeitsblatt Gotik.htm</vt:lpwstr>
      </vt:variant>
      <vt:variant>
        <vt:lpwstr/>
      </vt:variant>
      <vt:variant>
        <vt:i4>5963804</vt:i4>
      </vt:variant>
      <vt:variant>
        <vt:i4>9</vt:i4>
      </vt:variant>
      <vt:variant>
        <vt:i4>0</vt:i4>
      </vt:variant>
      <vt:variant>
        <vt:i4>5</vt:i4>
      </vt:variant>
      <vt:variant>
        <vt:lpwstr>http://www.netor.ch/KWK/DokumenteKWK/Mittelalter/Arbeitsblatt Romanik.htm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http://www.netor.ch/KWK/DokumenteKWK/Mittelalter/_Mittelalter.pdf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http://www.netor.ch/KWK/DokumenteKWK/Mittelalter/_Voelkerwanderung.pdf</vt:lpwstr>
      </vt:variant>
      <vt:variant>
        <vt:lpwstr/>
      </vt:variant>
      <vt:variant>
        <vt:i4>7798889</vt:i4>
      </vt:variant>
      <vt:variant>
        <vt:i4>0</vt:i4>
      </vt:variant>
      <vt:variant>
        <vt:i4>0</vt:i4>
      </vt:variant>
      <vt:variant>
        <vt:i4>5</vt:i4>
      </vt:variant>
      <vt:variant>
        <vt:lpwstr>http://www.netor.ch/KWK/DokumenteKWK/R%F6mer/_Antike_R%F6mer.pdf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Völkerwanderung - Untergang des römischen Reichs</dc:title>
  <dc:creator>Bernhard Roten</dc:creator>
  <cp:lastModifiedBy>Benar Netor</cp:lastModifiedBy>
  <cp:revision>13</cp:revision>
  <cp:lastPrinted>2015-01-26T07:16:00Z</cp:lastPrinted>
  <dcterms:created xsi:type="dcterms:W3CDTF">2016-03-02T08:21:00Z</dcterms:created>
  <dcterms:modified xsi:type="dcterms:W3CDTF">2016-03-16T16:42:00Z</dcterms:modified>
</cp:coreProperties>
</file>